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F81B" w14:textId="77777777" w:rsidR="0055468B" w:rsidRPr="0055468B" w:rsidRDefault="0055468B" w:rsidP="0055468B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14A2E941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Proposed ordinance’s title/reference:</w:t>
      </w:r>
      <w:r w:rsidR="006C0835" w:rsidRPr="006C0835">
        <w:t xml:space="preserve"> </w:t>
      </w:r>
      <w:r w:rsidR="006F44C9" w:rsidRPr="006F44C9">
        <w:rPr>
          <w:rFonts w:ascii="Arial" w:hAnsi="Arial" w:cs="Arial"/>
          <w:snapToGrid/>
        </w:rPr>
        <w:t xml:space="preserve">Ordinance 2025-03, </w:t>
      </w:r>
      <w:r w:rsidR="006C0835" w:rsidRPr="006C0835">
        <w:rPr>
          <w:rFonts w:ascii="Arial" w:hAnsi="Arial" w:cs="Arial"/>
          <w:snapToGrid/>
        </w:rPr>
        <w:t xml:space="preserve">An Ordinance Of The City Of Newberry, Florida, Granting To Central Florida Electric Cooperative An Electrical  Franchise, And Imposing Certain Conditions And Terms Relating Thereto; Prescribing  Penalties For The Violation Of Its Provisions; Providing For Severability Of Provisions;  And Providing An Effective Date.  </w:t>
      </w:r>
      <w:r w:rsidR="006C0835">
        <w:rPr>
          <w:rFonts w:ascii="Arial" w:hAnsi="Arial" w:cs="Arial"/>
          <w:snapToGrid/>
        </w:rPr>
        <w:t xml:space="preserve"> </w:t>
      </w:r>
    </w:p>
    <w:p w14:paraId="4B4DE0EF" w14:textId="77777777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77777777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required for compliance with Federal or State law or regulation;</w:t>
      </w:r>
      <w:bookmarkEnd w:id="1"/>
    </w:p>
    <w:p w14:paraId="17124C64" w14:textId="77777777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relates to the issuance or refinancing of debt;</w:t>
      </w:r>
    </w:p>
    <w:p w14:paraId="34095253" w14:textId="344E7B38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C0835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relates to the adoption of budgets or budget amendments, including revenue sources necessary to fund the budget;</w:t>
      </w:r>
    </w:p>
    <w:p w14:paraId="64A80441" w14:textId="77777777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1CB8241B" w14:textId="77777777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an emergency ordinance;</w:t>
      </w:r>
    </w:p>
    <w:p w14:paraId="5F4DE843" w14:textId="77777777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0B16F7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Sections 190.005 and 190.046, Florida Statutes, regarding community development districts;</w:t>
      </w:r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1E2B2BDE" w14:textId="77777777" w:rsidR="0055468B" w:rsidRPr="000130C4" w:rsidRDefault="0055468B" w:rsidP="0055468B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p w14:paraId="0C82EDF4" w14:textId="2A3FA028" w:rsidR="0035371C" w:rsidRPr="006C0835" w:rsidRDefault="0035371C" w:rsidP="006C0835">
      <w:pPr>
        <w:widowControl/>
        <w:spacing w:after="160" w:line="259" w:lineRule="auto"/>
        <w:rPr>
          <w:rFonts w:ascii="Arial" w:hAnsi="Arial" w:cs="Arial"/>
          <w:snapToGrid/>
        </w:rPr>
      </w:pPr>
    </w:p>
    <w:sectPr w:rsidR="0035371C" w:rsidRPr="006C0835" w:rsidSect="00605737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CA4F5" w14:textId="77777777" w:rsidR="00B42BF4" w:rsidRDefault="00B42BF4">
      <w:r>
        <w:separator/>
      </w:r>
    </w:p>
  </w:endnote>
  <w:endnote w:type="continuationSeparator" w:id="0">
    <w:p w14:paraId="6F650821" w14:textId="77777777" w:rsidR="00B42BF4" w:rsidRDefault="00B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7A674" w14:textId="77777777" w:rsidR="00B42BF4" w:rsidRDefault="00B42BF4">
      <w:r>
        <w:separator/>
      </w:r>
    </w:p>
  </w:footnote>
  <w:footnote w:type="continuationSeparator" w:id="0">
    <w:p w14:paraId="35CC3D5B" w14:textId="77777777" w:rsidR="00B42BF4" w:rsidRDefault="00B42BF4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C05E" w14:textId="77777777" w:rsidR="001A104C" w:rsidRPr="009268B0" w:rsidRDefault="00F06DE8" w:rsidP="006F44C9">
    <w:pP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F2C682" wp14:editId="48B648E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20E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12655"/>
    <w:rsid w:val="000130C4"/>
    <w:rsid w:val="00013F16"/>
    <w:rsid w:val="000214DB"/>
    <w:rsid w:val="000249E7"/>
    <w:rsid w:val="00037FE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16F7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51D1"/>
    <w:rsid w:val="001E5C45"/>
    <w:rsid w:val="001F04FF"/>
    <w:rsid w:val="001F2083"/>
    <w:rsid w:val="001F2E1E"/>
    <w:rsid w:val="001F4F6B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16CB"/>
    <w:rsid w:val="00456822"/>
    <w:rsid w:val="00457EB8"/>
    <w:rsid w:val="004612ED"/>
    <w:rsid w:val="00466FF7"/>
    <w:rsid w:val="00477154"/>
    <w:rsid w:val="00490C2A"/>
    <w:rsid w:val="004A23CD"/>
    <w:rsid w:val="004A5019"/>
    <w:rsid w:val="004A5C18"/>
    <w:rsid w:val="004C44F7"/>
    <w:rsid w:val="004E1D27"/>
    <w:rsid w:val="004E2522"/>
    <w:rsid w:val="004E475F"/>
    <w:rsid w:val="004E4DCA"/>
    <w:rsid w:val="004F3FE7"/>
    <w:rsid w:val="005001C2"/>
    <w:rsid w:val="00535ABC"/>
    <w:rsid w:val="005407F2"/>
    <w:rsid w:val="00540F0D"/>
    <w:rsid w:val="00546506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558B"/>
    <w:rsid w:val="0065575F"/>
    <w:rsid w:val="00661A23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C0835"/>
    <w:rsid w:val="006E7512"/>
    <w:rsid w:val="006F44C9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3C20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2BF4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66B1C"/>
    <w:rsid w:val="00D70F62"/>
    <w:rsid w:val="00D71C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EF383A"/>
    <w:rsid w:val="00F06DE8"/>
    <w:rsid w:val="00F25771"/>
    <w:rsid w:val="00F26816"/>
    <w:rsid w:val="00F332C0"/>
    <w:rsid w:val="00F35F3C"/>
    <w:rsid w:val="00F40BFC"/>
    <w:rsid w:val="00F42E9A"/>
    <w:rsid w:val="00F45957"/>
    <w:rsid w:val="00F51AA8"/>
    <w:rsid w:val="00F74058"/>
    <w:rsid w:val="00F76D9A"/>
    <w:rsid w:val="00F801B4"/>
    <w:rsid w:val="00F825E4"/>
    <w:rsid w:val="00F83366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decker\Downloads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Agenda Summary - ORDINANCE Template.dotx</Template>
  <TotalTime>14</TotalTime>
  <Pages>1</Pages>
  <Words>331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Jeannene Mironack</cp:lastModifiedBy>
  <cp:revision>6</cp:revision>
  <cp:lastPrinted>2019-04-18T13:37:00Z</cp:lastPrinted>
  <dcterms:created xsi:type="dcterms:W3CDTF">2025-03-19T13:04:00Z</dcterms:created>
  <dcterms:modified xsi:type="dcterms:W3CDTF">2025-03-24T18:03:00Z</dcterms:modified>
</cp:coreProperties>
</file>